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C382" w14:textId="77777777" w:rsidR="00FE57F7" w:rsidRDefault="002248D1" w:rsidP="0013745B">
      <w:pPr>
        <w:rPr>
          <w:rFonts w:ascii="Arial" w:hAnsi="Arial" w:cs="Arial"/>
          <w:b/>
        </w:rPr>
      </w:pPr>
      <w:r w:rsidRPr="00460F3D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2930C6" wp14:editId="7240EECC">
            <wp:simplePos x="0" y="0"/>
            <wp:positionH relativeFrom="column">
              <wp:posOffset>-727710</wp:posOffset>
            </wp:positionH>
            <wp:positionV relativeFrom="paragraph">
              <wp:posOffset>-367615</wp:posOffset>
            </wp:positionV>
            <wp:extent cx="2546562" cy="1036356"/>
            <wp:effectExtent l="0" t="0" r="6350" b="0"/>
            <wp:wrapNone/>
            <wp:docPr id="10" name="Picture 4" descr="Description: http://intranet/Departments/CorporateSupport/PressPR/Service%20Identity/DSFRS-FULL-COLOUR-LANDSCAP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intranet/Departments/CorporateSupport/PressPR/Service%20Identity/DSFRS-FULL-COLOUR-LANDSCAPE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562" cy="103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6343C" w14:textId="77777777" w:rsidR="00FE57F7" w:rsidRDefault="00FE57F7" w:rsidP="0013745B">
      <w:pPr>
        <w:rPr>
          <w:rFonts w:ascii="Arial" w:hAnsi="Arial" w:cs="Arial"/>
          <w:b/>
        </w:rPr>
      </w:pPr>
    </w:p>
    <w:p w14:paraId="7F6EABBF" w14:textId="77777777" w:rsidR="002248D1" w:rsidRDefault="002248D1" w:rsidP="0013745B">
      <w:pPr>
        <w:rPr>
          <w:rFonts w:ascii="Arial" w:hAnsi="Arial" w:cs="Arial"/>
          <w:b/>
        </w:rPr>
      </w:pPr>
    </w:p>
    <w:p w14:paraId="53BFC94E" w14:textId="77777777" w:rsidR="002248D1" w:rsidRDefault="002248D1" w:rsidP="0013745B">
      <w:pPr>
        <w:rPr>
          <w:rFonts w:ascii="Arial" w:hAnsi="Arial" w:cs="Arial"/>
          <w:b/>
        </w:rPr>
      </w:pPr>
    </w:p>
    <w:p w14:paraId="7F9A862E" w14:textId="77777777" w:rsidR="0013745B" w:rsidRPr="00E11711" w:rsidRDefault="0013745B" w:rsidP="0013745B">
      <w:pPr>
        <w:rPr>
          <w:rFonts w:ascii="Arial" w:hAnsi="Arial" w:cs="Arial"/>
          <w:b/>
        </w:rPr>
      </w:pPr>
    </w:p>
    <w:p w14:paraId="661A9289" w14:textId="6181C1E0" w:rsidR="0013745B" w:rsidRPr="00E11711" w:rsidRDefault="0013745B" w:rsidP="00E35AE8">
      <w:pPr>
        <w:rPr>
          <w:rFonts w:ascii="Arial" w:hAnsi="Arial" w:cs="Arial"/>
          <w:b/>
        </w:rPr>
      </w:pPr>
      <w:r w:rsidRPr="00E11711">
        <w:rPr>
          <w:rFonts w:ascii="Arial" w:hAnsi="Arial" w:cs="Arial"/>
          <w:b/>
        </w:rPr>
        <w:t>On Call –</w:t>
      </w:r>
      <w:r w:rsidR="00E11711" w:rsidRPr="00E11711">
        <w:rPr>
          <w:rFonts w:ascii="Arial" w:hAnsi="Arial" w:cs="Arial"/>
          <w:b/>
        </w:rPr>
        <w:t xml:space="preserve"> </w:t>
      </w:r>
      <w:r w:rsidRPr="00E11711">
        <w:rPr>
          <w:rFonts w:ascii="Arial" w:hAnsi="Arial" w:cs="Arial"/>
          <w:b/>
        </w:rPr>
        <w:t>Availability</w:t>
      </w:r>
      <w:r w:rsidR="00E11711" w:rsidRPr="00E11711">
        <w:rPr>
          <w:rFonts w:ascii="Arial" w:hAnsi="Arial" w:cs="Arial"/>
          <w:b/>
        </w:rPr>
        <w:t xml:space="preserve"> </w:t>
      </w:r>
    </w:p>
    <w:p w14:paraId="24748D7A" w14:textId="77777777" w:rsidR="0013745B" w:rsidRPr="00E11711" w:rsidRDefault="0013745B" w:rsidP="00E35AE8">
      <w:pPr>
        <w:rPr>
          <w:rFonts w:ascii="Arial" w:hAnsi="Arial" w:cs="Arial"/>
        </w:rPr>
      </w:pPr>
    </w:p>
    <w:p w14:paraId="266456E4" w14:textId="6AAB39C1" w:rsidR="0013745B" w:rsidRPr="00102ED3" w:rsidRDefault="0013745B" w:rsidP="00E35AE8">
      <w:pPr>
        <w:rPr>
          <w:rFonts w:ascii="Arial" w:hAnsi="Arial" w:cs="Arial"/>
          <w:b/>
          <w:sz w:val="22"/>
          <w:szCs w:val="22"/>
        </w:rPr>
      </w:pPr>
      <w:r w:rsidRPr="00E11711">
        <w:rPr>
          <w:rFonts w:ascii="Arial" w:hAnsi="Arial" w:cs="Arial"/>
        </w:rPr>
        <w:t xml:space="preserve">Please tick the boxes to indicate the </w:t>
      </w:r>
      <w:r w:rsidR="00A66885" w:rsidRPr="00E11711">
        <w:rPr>
          <w:rFonts w:ascii="Arial" w:hAnsi="Arial" w:cs="Arial"/>
        </w:rPr>
        <w:t xml:space="preserve">hours you </w:t>
      </w:r>
      <w:proofErr w:type="gramStart"/>
      <w:r w:rsidR="00DB42E9">
        <w:rPr>
          <w:rFonts w:ascii="Arial" w:hAnsi="Arial" w:cs="Arial"/>
        </w:rPr>
        <w:t>are able to</w:t>
      </w:r>
      <w:proofErr w:type="gramEnd"/>
      <w:r w:rsidR="00DB42E9">
        <w:rPr>
          <w:rFonts w:ascii="Arial" w:hAnsi="Arial" w:cs="Arial"/>
        </w:rPr>
        <w:t xml:space="preserve"> provide</w:t>
      </w:r>
      <w:r w:rsidR="00A66885" w:rsidRPr="00E11711">
        <w:rPr>
          <w:rFonts w:ascii="Arial" w:hAnsi="Arial" w:cs="Arial"/>
        </w:rPr>
        <w:t xml:space="preserve"> cove</w:t>
      </w:r>
      <w:r w:rsidR="00DB42E9">
        <w:rPr>
          <w:rFonts w:ascii="Arial" w:hAnsi="Arial" w:cs="Arial"/>
        </w:rPr>
        <w:t>r.</w:t>
      </w:r>
    </w:p>
    <w:tbl>
      <w:tblPr>
        <w:tblpPr w:leftFromText="180" w:rightFromText="180" w:vertAnchor="page" w:horzAnchor="margin" w:tblpY="3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021"/>
        <w:gridCol w:w="1022"/>
        <w:gridCol w:w="1022"/>
        <w:gridCol w:w="1021"/>
        <w:gridCol w:w="1022"/>
        <w:gridCol w:w="1022"/>
        <w:gridCol w:w="1022"/>
      </w:tblGrid>
      <w:tr w:rsidR="00E35AE8" w:rsidRPr="00102ED3" w14:paraId="71A416D9" w14:textId="77777777" w:rsidTr="004B7971">
        <w:trPr>
          <w:trHeight w:val="558"/>
        </w:trPr>
        <w:tc>
          <w:tcPr>
            <w:tcW w:w="2028" w:type="dxa"/>
          </w:tcPr>
          <w:p w14:paraId="72662CEF" w14:textId="77777777" w:rsidR="00E35AE8" w:rsidRPr="00E47AC3" w:rsidRDefault="00E35AE8" w:rsidP="00E35AE8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1" w:type="dxa"/>
            <w:vAlign w:val="bottom"/>
          </w:tcPr>
          <w:p w14:paraId="54D6D14C" w14:textId="77777777" w:rsidR="004B7971" w:rsidRDefault="004B7971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0282FD8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Mon</w:t>
            </w:r>
          </w:p>
          <w:p w14:paraId="30C04624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vAlign w:val="bottom"/>
          </w:tcPr>
          <w:p w14:paraId="5B4F904B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Tue</w:t>
            </w:r>
          </w:p>
          <w:p w14:paraId="165F7673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vAlign w:val="bottom"/>
          </w:tcPr>
          <w:p w14:paraId="674FCE26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Wed</w:t>
            </w:r>
          </w:p>
          <w:p w14:paraId="7BA486BB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1" w:type="dxa"/>
            <w:vAlign w:val="bottom"/>
          </w:tcPr>
          <w:p w14:paraId="71D1A898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Thu</w:t>
            </w:r>
          </w:p>
          <w:p w14:paraId="133DC862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vAlign w:val="bottom"/>
          </w:tcPr>
          <w:p w14:paraId="443D0023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Fri</w:t>
            </w:r>
          </w:p>
          <w:p w14:paraId="733B22D1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vAlign w:val="bottom"/>
          </w:tcPr>
          <w:p w14:paraId="3EB39F8A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Sat</w:t>
            </w:r>
          </w:p>
          <w:p w14:paraId="0BFC5577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2" w:type="dxa"/>
            <w:vAlign w:val="bottom"/>
          </w:tcPr>
          <w:p w14:paraId="6A677205" w14:textId="77777777" w:rsidR="00E35AE8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Sun</w:t>
            </w:r>
          </w:p>
          <w:p w14:paraId="1D8E2813" w14:textId="77777777" w:rsidR="00E35AE8" w:rsidRPr="00102ED3" w:rsidRDefault="00E35AE8" w:rsidP="004B797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5AE8" w:rsidRPr="00102ED3" w14:paraId="52C14C03" w14:textId="77777777" w:rsidTr="00E35AE8">
        <w:tc>
          <w:tcPr>
            <w:tcW w:w="2028" w:type="dxa"/>
          </w:tcPr>
          <w:p w14:paraId="3F0D7AA5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0000-0100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11937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326D081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9157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319A010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9229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91E25F6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49168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64A315EB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02019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F8CBC7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0349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528198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25520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E67E4CC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325F6EDF" w14:textId="77777777" w:rsidTr="00E35AE8">
        <w:tc>
          <w:tcPr>
            <w:tcW w:w="2028" w:type="dxa"/>
          </w:tcPr>
          <w:p w14:paraId="5C8DEA20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0100-0200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48175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B5BC210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77547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A30C3F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4665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BDBBB7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1340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7B4B0E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8254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9F38FD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598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FE229F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88339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27089B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14D60A53" w14:textId="77777777" w:rsidTr="00E35AE8">
        <w:tc>
          <w:tcPr>
            <w:tcW w:w="2028" w:type="dxa"/>
          </w:tcPr>
          <w:p w14:paraId="122D2880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0200-0300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0928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6977658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346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47FD520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46743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71FEC9D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53214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EC5218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44322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BA3C707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81833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5173DF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4978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7B1389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7C27D2D2" w14:textId="77777777" w:rsidTr="00E35AE8">
        <w:tc>
          <w:tcPr>
            <w:tcW w:w="2028" w:type="dxa"/>
          </w:tcPr>
          <w:p w14:paraId="7256CE78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0300-0400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672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73BB3E7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95324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8716463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7888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124D7AC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60080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D72B3A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9471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463FE0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3466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B14B733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3271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4C4C78A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678F974E" w14:textId="77777777" w:rsidTr="00E35AE8">
        <w:tc>
          <w:tcPr>
            <w:tcW w:w="2028" w:type="dxa"/>
          </w:tcPr>
          <w:p w14:paraId="1ECFAC64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0400-0500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64149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015339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1223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869420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8073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9180C3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5232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A9A9BB7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3765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8547241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66149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AAFF8FD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295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BEFBF6D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27CA4044" w14:textId="77777777" w:rsidTr="00E35AE8">
        <w:tc>
          <w:tcPr>
            <w:tcW w:w="2028" w:type="dxa"/>
          </w:tcPr>
          <w:p w14:paraId="0AAC7BF5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0500-0600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49393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61C19B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74330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F12F4F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39542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54C9B1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7769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6E7C39D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2360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4481F3A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39836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DE2A89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2607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B6AB5B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14A9A108" w14:textId="77777777" w:rsidTr="00E35AE8">
        <w:trPr>
          <w:trHeight w:val="50"/>
        </w:trPr>
        <w:tc>
          <w:tcPr>
            <w:tcW w:w="2028" w:type="dxa"/>
          </w:tcPr>
          <w:p w14:paraId="1510442D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0600-0700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96361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C14332A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814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DFB8A4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9045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5F5A71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44754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C1794D0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47471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FB4D4A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8568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74E72B2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70764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792C55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72421F35" w14:textId="77777777" w:rsidTr="00E35AE8">
        <w:tc>
          <w:tcPr>
            <w:tcW w:w="2028" w:type="dxa"/>
          </w:tcPr>
          <w:p w14:paraId="4A935E23" w14:textId="77777777" w:rsidR="00E35AE8" w:rsidRPr="00B87A68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87A68">
              <w:rPr>
                <w:rFonts w:ascii="Arial" w:hAnsi="Arial" w:cs="Arial"/>
                <w:sz w:val="20"/>
                <w:szCs w:val="20"/>
                <w:lang w:eastAsia="en-GB"/>
              </w:rPr>
              <w:t>0700-0800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39532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28F4154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55684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CC9FA7A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60958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B9ACE53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5273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CE9FBE0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467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770A348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58330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734D20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72641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06949D4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3B361970" w14:textId="77777777" w:rsidTr="00E35AE8">
        <w:tc>
          <w:tcPr>
            <w:tcW w:w="2028" w:type="dxa"/>
          </w:tcPr>
          <w:p w14:paraId="6DB4223F" w14:textId="77777777" w:rsidR="00E35AE8" w:rsidRPr="00B87A68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0" w:name="_Hlk110592529"/>
            <w:r w:rsidRPr="00B87A68">
              <w:rPr>
                <w:rFonts w:ascii="Arial" w:hAnsi="Arial" w:cs="Arial"/>
                <w:sz w:val="20"/>
                <w:szCs w:val="20"/>
                <w:lang w:eastAsia="en-GB"/>
              </w:rPr>
              <w:t>0800-0900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78896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292BD9A" w14:textId="77777777" w:rsidR="00E35AE8" w:rsidRPr="006F7D4A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56162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2809A62" w14:textId="77777777" w:rsidR="00E35AE8" w:rsidRPr="006F7D4A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 w:rsidRPr="006F7D4A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40001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AAF687C" w14:textId="77777777" w:rsidR="00E35AE8" w:rsidRPr="006F7D4A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 w:rsidRPr="006F7D4A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0778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6483072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40737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A773F42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95045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BC2A98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74036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5EDB498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774D0E09" w14:textId="77777777" w:rsidTr="00E35AE8">
        <w:tc>
          <w:tcPr>
            <w:tcW w:w="2028" w:type="dxa"/>
          </w:tcPr>
          <w:p w14:paraId="257ABF05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0900-1000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11743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0FEFAC8" w14:textId="77777777" w:rsidR="00E35AE8" w:rsidRPr="006F7D4A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 w:rsidRPr="006F7D4A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13506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0E7ADF1" w14:textId="77777777" w:rsidR="00E35AE8" w:rsidRPr="006F7D4A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 w:rsidRPr="006F7D4A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0511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3089D96" w14:textId="77777777" w:rsidR="00E35AE8" w:rsidRPr="006F7D4A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 w:rsidRPr="006F7D4A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09754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C9275B0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55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9B998FB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7209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02ED04B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82535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EF9916E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6C27CCCE" w14:textId="77777777" w:rsidTr="00E35AE8">
        <w:tc>
          <w:tcPr>
            <w:tcW w:w="2028" w:type="dxa"/>
          </w:tcPr>
          <w:p w14:paraId="622070D2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1000-1100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43765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195046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54194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CD5B9C8" w14:textId="77777777" w:rsidR="00E35AE8" w:rsidRPr="00B87A68" w:rsidRDefault="004B7971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2871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E44FE8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8800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7E47454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9420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24F8FB6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54829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14900BF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4482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8AE921A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61FFE3D3" w14:textId="77777777" w:rsidTr="00E35AE8">
        <w:tc>
          <w:tcPr>
            <w:tcW w:w="2028" w:type="dxa"/>
          </w:tcPr>
          <w:p w14:paraId="4DE8E11D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1100-1200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43080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A10ED20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879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665CB6C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6429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A39F688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49600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5CB38277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81301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DA0FEDF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75209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45EA393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171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DB63444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112A1E91" w14:textId="77777777" w:rsidTr="00E35AE8">
        <w:tc>
          <w:tcPr>
            <w:tcW w:w="2028" w:type="dxa"/>
          </w:tcPr>
          <w:p w14:paraId="30D40EAA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1200-1300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5657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524350A5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91636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B79AF5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10654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647AD6A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75465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6D48012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2055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141EDBC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5160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94A0BCD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50402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8B3B4C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6698488D" w14:textId="77777777" w:rsidTr="00E35AE8">
        <w:tc>
          <w:tcPr>
            <w:tcW w:w="2028" w:type="dxa"/>
          </w:tcPr>
          <w:p w14:paraId="17E35AF9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1300-1400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55092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825C213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32039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B930E8C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1080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3A1DAD0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43171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354421E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74220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2794999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326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2093E1C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4323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7A0959B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2F640345" w14:textId="77777777" w:rsidTr="00E35AE8">
        <w:tc>
          <w:tcPr>
            <w:tcW w:w="2028" w:type="dxa"/>
          </w:tcPr>
          <w:p w14:paraId="7B244321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1400-1500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7990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9303722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2951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9BFEDCB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2820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312417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30638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E65447A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9772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E00A72E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0374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A1A65A7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2529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1BA9E9F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0B4A7362" w14:textId="77777777" w:rsidTr="00E35AE8">
        <w:tc>
          <w:tcPr>
            <w:tcW w:w="2028" w:type="dxa"/>
          </w:tcPr>
          <w:p w14:paraId="2ADE28D0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1500-1600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66601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7D076A0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72256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363A169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52787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033DEFC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7693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0FE38FA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67398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3DC709D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03895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AD90DCE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3441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3F363D9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B87A68" w14:paraId="459F9AB9" w14:textId="77777777" w:rsidTr="00E35AE8">
        <w:tc>
          <w:tcPr>
            <w:tcW w:w="2028" w:type="dxa"/>
          </w:tcPr>
          <w:p w14:paraId="423935D7" w14:textId="77777777" w:rsidR="00E35AE8" w:rsidRPr="00E75895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75895">
              <w:rPr>
                <w:rFonts w:ascii="Arial" w:hAnsi="Arial" w:cs="Arial"/>
                <w:sz w:val="20"/>
                <w:szCs w:val="20"/>
                <w:lang w:eastAsia="en-GB"/>
              </w:rPr>
              <w:t>1600-1700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1719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7D35EA3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5863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2E24B69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5322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E73DDD3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28188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6E11CA08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78006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B8081C7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4771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BFF8649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68644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4CF73F1" w14:textId="77777777" w:rsidR="00E35AE8" w:rsidRPr="00B87A68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1D6667A8" w14:textId="77777777" w:rsidTr="00E35AE8">
        <w:tc>
          <w:tcPr>
            <w:tcW w:w="2028" w:type="dxa"/>
          </w:tcPr>
          <w:p w14:paraId="16FF9190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1700-1800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21508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657FF96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14940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990F30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6502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8C886B2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6149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FE44031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3296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27F765D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79682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EEC8A1A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4602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37AE9C2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3EFDC326" w14:textId="77777777" w:rsidTr="00E35AE8">
        <w:tc>
          <w:tcPr>
            <w:tcW w:w="2028" w:type="dxa"/>
          </w:tcPr>
          <w:p w14:paraId="7CA36A00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1800-1900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5076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426774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40055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2BA298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7261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AD7A78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0346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6E4312E6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35033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E39038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20640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C4A3E1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67781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73DF572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713BEC1A" w14:textId="77777777" w:rsidTr="00E35AE8">
        <w:tc>
          <w:tcPr>
            <w:tcW w:w="2028" w:type="dxa"/>
          </w:tcPr>
          <w:p w14:paraId="28344D24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1900-2000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4188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9802ABA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9727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4F41AC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44799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3B526C7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37970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79D873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80746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15A456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7659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F24EE6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739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6DC01B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13A82C8A" w14:textId="77777777" w:rsidTr="00E35AE8">
        <w:tc>
          <w:tcPr>
            <w:tcW w:w="2028" w:type="dxa"/>
          </w:tcPr>
          <w:p w14:paraId="22DD9B0E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2000-2100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57901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A923A6F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7489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6D87FB4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6940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AA7EBE3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1356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171158F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0158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0F8E5B4A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43304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350E6C5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20537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1B1F8F2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059AED71" w14:textId="77777777" w:rsidTr="00E35AE8">
        <w:tc>
          <w:tcPr>
            <w:tcW w:w="2028" w:type="dxa"/>
          </w:tcPr>
          <w:p w14:paraId="35C16EB1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2100-2200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74748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58C05DDB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05755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66DD876D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64133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BA15DE0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50263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589B4F30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85884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939C51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9548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84B0FB3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65444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12A601AC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21A4B0A8" w14:textId="77777777" w:rsidTr="00E35AE8">
        <w:tc>
          <w:tcPr>
            <w:tcW w:w="2028" w:type="dxa"/>
          </w:tcPr>
          <w:p w14:paraId="2393C63E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2200-2300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75156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729093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5993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C539B3B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61449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E772A3C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4774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C9C06C1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52205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78BBF47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42816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5D9EC868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57650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F7B20C3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E35AE8" w:rsidRPr="00102ED3" w14:paraId="4218FF99" w14:textId="77777777" w:rsidTr="00E35AE8">
        <w:tc>
          <w:tcPr>
            <w:tcW w:w="2028" w:type="dxa"/>
          </w:tcPr>
          <w:p w14:paraId="4619F260" w14:textId="77777777" w:rsidR="00E35AE8" w:rsidRPr="00102ED3" w:rsidRDefault="00E35AE8" w:rsidP="00E35AE8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2ED3">
              <w:rPr>
                <w:rFonts w:ascii="Arial" w:hAnsi="Arial" w:cs="Arial"/>
                <w:sz w:val="20"/>
                <w:szCs w:val="20"/>
                <w:lang w:eastAsia="en-GB"/>
              </w:rPr>
              <w:t>2300-0000</w:t>
            </w:r>
          </w:p>
        </w:tc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8257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6C742271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68937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E5A3386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172918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257779D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47109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38AF97C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9513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59200F6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-1810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D3B9B09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eastAsia="en-GB"/>
            </w:rPr>
            <w:id w:val="77622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2B76E8E" w14:textId="77777777" w:rsidR="00E35AE8" w:rsidRPr="00102ED3" w:rsidRDefault="00E35AE8" w:rsidP="00E35AE8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bookmarkEnd w:id="0"/>
    </w:tbl>
    <w:p w14:paraId="54126B65" w14:textId="77777777" w:rsidR="00080D54" w:rsidRDefault="00080D54" w:rsidP="0013745B">
      <w:pPr>
        <w:spacing w:after="200"/>
        <w:rPr>
          <w:rFonts w:ascii="Arial" w:hAnsi="Arial" w:cs="Arial"/>
          <w:sz w:val="22"/>
          <w:szCs w:val="22"/>
        </w:rPr>
      </w:pPr>
    </w:p>
    <w:p w14:paraId="61AEE139" w14:textId="77777777" w:rsidR="00080D54" w:rsidRDefault="00080D54" w:rsidP="0013745B">
      <w:pPr>
        <w:spacing w:after="200"/>
        <w:rPr>
          <w:rFonts w:ascii="Arial" w:hAnsi="Arial" w:cs="Arial"/>
          <w:sz w:val="22"/>
          <w:szCs w:val="22"/>
        </w:rPr>
      </w:pPr>
    </w:p>
    <w:p w14:paraId="0D033841" w14:textId="77777777" w:rsidR="0013745B" w:rsidRDefault="0013745B" w:rsidP="0013745B">
      <w:pPr>
        <w:spacing w:after="200"/>
        <w:rPr>
          <w:rFonts w:ascii="Arial" w:hAnsi="Arial" w:cs="Arial"/>
          <w:sz w:val="22"/>
          <w:szCs w:val="22"/>
        </w:rPr>
      </w:pPr>
    </w:p>
    <w:p w14:paraId="4F91C258" w14:textId="77777777" w:rsidR="0013745B" w:rsidRDefault="0013745B" w:rsidP="0013745B"/>
    <w:p w14:paraId="25D994AB" w14:textId="77777777" w:rsidR="005B696D" w:rsidRDefault="005B696D"/>
    <w:sectPr w:rsidR="005B696D" w:rsidSect="0013745B">
      <w:pgSz w:w="11906" w:h="16838"/>
      <w:pgMar w:top="709" w:right="1276" w:bottom="204" w:left="1276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E9"/>
    <w:rsid w:val="00080D54"/>
    <w:rsid w:val="00085558"/>
    <w:rsid w:val="00087E0C"/>
    <w:rsid w:val="0013745B"/>
    <w:rsid w:val="00147568"/>
    <w:rsid w:val="001B72C9"/>
    <w:rsid w:val="002248D1"/>
    <w:rsid w:val="002F04A1"/>
    <w:rsid w:val="00366B0B"/>
    <w:rsid w:val="0042645E"/>
    <w:rsid w:val="00455327"/>
    <w:rsid w:val="004B7971"/>
    <w:rsid w:val="005B696D"/>
    <w:rsid w:val="006732DD"/>
    <w:rsid w:val="006F7D4A"/>
    <w:rsid w:val="007A61A7"/>
    <w:rsid w:val="007F1ADF"/>
    <w:rsid w:val="008B7E7F"/>
    <w:rsid w:val="008E67E2"/>
    <w:rsid w:val="00A66885"/>
    <w:rsid w:val="00C50F65"/>
    <w:rsid w:val="00C70A6E"/>
    <w:rsid w:val="00CB3083"/>
    <w:rsid w:val="00DB42E9"/>
    <w:rsid w:val="00E11711"/>
    <w:rsid w:val="00E1706B"/>
    <w:rsid w:val="00E35AE8"/>
    <w:rsid w:val="00EB2C12"/>
    <w:rsid w:val="00F8203B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AD75"/>
  <w15:docId w15:val="{ED8BAFFD-A572-41DB-A920-B465CF86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5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6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QSHARE\HR%20Operations\_RECRUITMENT\Recruitment\Uniformed\ON%20CALL\On-Call%20-%20New\Station%20availability%20forms\2%20Station%20Availability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Station Availability Form TEMPLATE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Tonkin</dc:creator>
  <cp:lastModifiedBy>Vicky Tonkin</cp:lastModifiedBy>
  <cp:revision>1</cp:revision>
  <cp:lastPrinted>2013-09-24T13:44:00Z</cp:lastPrinted>
  <dcterms:created xsi:type="dcterms:W3CDTF">2024-12-11T16:00:00Z</dcterms:created>
  <dcterms:modified xsi:type="dcterms:W3CDTF">2024-12-11T16:02:00Z</dcterms:modified>
</cp:coreProperties>
</file>